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6E761B" w:rsidRDefault="00343E38" w:rsidP="00957E17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E53DF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 xml:space="preserve">от _____________ №________ </w:t>
      </w:r>
      <w:proofErr w:type="gramStart"/>
      <w:r w:rsidRPr="0081021A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60E1" w:rsidRDefault="00EF60E1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1021A" w:rsidRPr="006E761B" w:rsidRDefault="0081021A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bookmarkStart w:id="0" w:name="_GoBack"/>
      <w:proofErr w:type="gramStart"/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proofErr w:type="gramEnd"/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Е Р Е Ч Е Н Ь</w:t>
      </w:r>
    </w:p>
    <w:p w:rsidR="00F82043" w:rsidRPr="006E761B" w:rsidRDefault="000E3C82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общеобразовательных организаций</w:t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Ивановской области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, 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осуществляющих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тестирование на знание русского языка, </w:t>
      </w:r>
      <w:r w:rsidRPr="006E761B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D1AFA" w:rsidRPr="006E761B">
        <w:rPr>
          <w:rFonts w:ascii="Times New Roman" w:hAnsi="Times New Roman"/>
          <w:b/>
          <w:sz w:val="28"/>
          <w:szCs w:val="28"/>
        </w:rPr>
        <w:t xml:space="preserve"> </w:t>
      </w:r>
      <w:r w:rsidR="00F82043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(далее соответственно - тестирующие организации, тестирование)</w:t>
      </w:r>
    </w:p>
    <w:bookmarkEnd w:id="0"/>
    <w:p w:rsidR="0081021A" w:rsidRPr="006E761B" w:rsidRDefault="00184323" w:rsidP="0081021A">
      <w:pPr>
        <w:pStyle w:val="ad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73"/>
        <w:gridCol w:w="2937"/>
        <w:gridCol w:w="2977"/>
        <w:gridCol w:w="2658"/>
      </w:tblGrid>
      <w:tr w:rsidR="00386362" w:rsidRPr="00386362" w:rsidTr="000F4725">
        <w:tc>
          <w:tcPr>
            <w:tcW w:w="573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021A" w:rsidRPr="00386362" w:rsidRDefault="00EB3DB9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7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3DB9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0E3C8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(ОГРН)</w:t>
            </w:r>
          </w:p>
        </w:tc>
        <w:tc>
          <w:tcPr>
            <w:tcW w:w="2977" w:type="dxa"/>
          </w:tcPr>
          <w:p w:rsidR="000E3C82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</w:p>
          <w:p w:rsidR="0081021A" w:rsidRPr="00386362" w:rsidRDefault="000E3C8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658" w:type="dxa"/>
          </w:tcPr>
          <w:p w:rsidR="001A5A73" w:rsidRPr="00386362" w:rsidRDefault="001A5A73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A05F07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прикрепленные </w:t>
            </w:r>
          </w:p>
          <w:p w:rsidR="00A05F07" w:rsidRPr="00386362" w:rsidRDefault="001A5A73" w:rsidP="00066508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 тестиру</w:t>
            </w:r>
            <w:r w:rsidR="0006650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1415B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3357F0" w:rsidRPr="00386362" w:rsidRDefault="00FB12D8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редняя  школа №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0E3A" w:rsidRPr="00386362" w:rsidRDefault="00890E3A" w:rsidP="00FB12D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1033700050174)</w:t>
            </w:r>
          </w:p>
        </w:tc>
        <w:tc>
          <w:tcPr>
            <w:tcW w:w="2977" w:type="dxa"/>
          </w:tcPr>
          <w:p w:rsidR="0081021A" w:rsidRPr="00386362" w:rsidRDefault="00CC585A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153048, Ивановская обл</w:t>
            </w:r>
            <w:r w:rsidR="00FB12D8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г. Иваново, Микрорайон 30, д. 17</w:t>
            </w:r>
          </w:p>
        </w:tc>
        <w:tc>
          <w:tcPr>
            <w:tcW w:w="2658" w:type="dxa"/>
          </w:tcPr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:rsidR="00853C57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81021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школа №19 городского округа Кинешма имени 212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Томашувского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Кинешемского стрелкового полка 49-й Ивановской дивизии</w:t>
            </w:r>
          </w:p>
          <w:p w:rsidR="002A2E6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1023701273420)</w:t>
            </w:r>
          </w:p>
        </w:tc>
        <w:tc>
          <w:tcPr>
            <w:tcW w:w="2977" w:type="dxa"/>
          </w:tcPr>
          <w:p w:rsidR="002A2E6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15580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Ивановская обл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Кинешма, </w:t>
            </w:r>
          </w:p>
          <w:p w:rsidR="0081021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д. 27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Заволжский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223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Кинешма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D483E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4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1023701760741)</w:t>
            </w:r>
          </w:p>
        </w:tc>
        <w:tc>
          <w:tcPr>
            <w:tcW w:w="2977" w:type="dxa"/>
          </w:tcPr>
          <w:p w:rsidR="0073202F" w:rsidRPr="00386362" w:rsidRDefault="00853C57" w:rsidP="00B73AB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155252,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Родниковский район, г. Родники,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. Южный, д. 22</w:t>
            </w:r>
          </w:p>
        </w:tc>
        <w:tc>
          <w:tcPr>
            <w:tcW w:w="2658" w:type="dxa"/>
          </w:tcPr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202F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Родниковский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C0766D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№2 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(ОГРН 1023701327715)</w:t>
            </w:r>
          </w:p>
        </w:tc>
        <w:tc>
          <w:tcPr>
            <w:tcW w:w="2977" w:type="dxa"/>
          </w:tcPr>
          <w:p w:rsidR="0073202F" w:rsidRPr="00386362" w:rsidRDefault="00853C57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155048,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Тейково, 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д. 78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</w:p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17064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школа № 7 города Фурманова</w:t>
            </w:r>
          </w:p>
          <w:p w:rsidR="00C76435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1023701358900)</w:t>
            </w:r>
          </w:p>
        </w:tc>
        <w:tc>
          <w:tcPr>
            <w:tcW w:w="2977" w:type="dxa"/>
          </w:tcPr>
          <w:p w:rsidR="00C76435" w:rsidRPr="00386362" w:rsidRDefault="00C006AD" w:rsidP="00C76435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155520, Ивановская обл</w:t>
            </w:r>
            <w:r w:rsidR="00C7643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Фурманов, </w:t>
            </w:r>
          </w:p>
          <w:p w:rsidR="0073202F" w:rsidRPr="00386362" w:rsidRDefault="00C006AD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Возрождения, д. 40</w:t>
            </w:r>
          </w:p>
        </w:tc>
        <w:tc>
          <w:tcPr>
            <w:tcW w:w="2658" w:type="dxa"/>
          </w:tcPr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DC3B7D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№9</w:t>
            </w:r>
          </w:p>
          <w:p w:rsidR="00127BD5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1033700511360)</w:t>
            </w:r>
          </w:p>
        </w:tc>
        <w:tc>
          <w:tcPr>
            <w:tcW w:w="2977" w:type="dxa"/>
          </w:tcPr>
          <w:p w:rsidR="00127BD5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15590</w:t>
            </w:r>
            <w:r w:rsidR="004432D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Ивановская обл</w:t>
            </w:r>
            <w:r w:rsidR="00127BD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Шуя, </w:t>
            </w:r>
          </w:p>
          <w:p w:rsidR="0073202F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д. 127-а</w:t>
            </w:r>
          </w:p>
        </w:tc>
        <w:tc>
          <w:tcPr>
            <w:tcW w:w="2658" w:type="dxa"/>
          </w:tcPr>
          <w:p w:rsidR="00F41220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Ландеховский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Палехский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Шуйский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853C57" w:rsidP="00F41220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17204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Пучежская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6D63A8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1023701725871)</w:t>
            </w:r>
          </w:p>
        </w:tc>
        <w:tc>
          <w:tcPr>
            <w:tcW w:w="2977" w:type="dxa"/>
          </w:tcPr>
          <w:p w:rsidR="006D63A8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155362, Ивановская обл</w:t>
            </w:r>
            <w:r w:rsidR="006D63A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Пучеж, </w:t>
            </w:r>
          </w:p>
          <w:p w:rsidR="0073202F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1/2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4C7858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рьевецкий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E12DDC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  <w:p w:rsidR="00352A83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1023701511767)</w:t>
            </w:r>
          </w:p>
        </w:tc>
        <w:tc>
          <w:tcPr>
            <w:tcW w:w="2977" w:type="dxa"/>
          </w:tcPr>
          <w:p w:rsidR="00352A83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153511, Ивановская обл</w:t>
            </w:r>
            <w:r w:rsidR="00352A83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Кохма, </w:t>
            </w:r>
          </w:p>
          <w:p w:rsidR="0073202F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Ивановский, д. 13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08411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</w:t>
            </w:r>
          </w:p>
        </w:tc>
      </w:tr>
    </w:tbl>
    <w:p w:rsidR="00D13791" w:rsidRDefault="00D13791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0E72" w:rsidRPr="00340E72" w:rsidRDefault="00C1415B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eastAsia="Times New Roman" w:hAnsi="Times New Roman"/>
          <w:sz w:val="28"/>
          <w:szCs w:val="28"/>
        </w:rPr>
        <w:t xml:space="preserve">* на территории муниципального образования расположены общеобразовательные </w:t>
      </w:r>
      <w:r w:rsidR="009D4274" w:rsidRPr="006E761B">
        <w:rPr>
          <w:rFonts w:ascii="Times New Roman" w:eastAsia="Times New Roman" w:hAnsi="Times New Roman"/>
          <w:sz w:val="28"/>
          <w:szCs w:val="28"/>
        </w:rPr>
        <w:t>организации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,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направляющие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>иностранны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граждан 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ли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лиц без гражданства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или поступающи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 являющи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ся иностранным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гражданами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или лиц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без гражданства, в тестирующую организацию для прохождения тестирования.</w:t>
      </w:r>
    </w:p>
    <w:p w:rsidR="0081021A" w:rsidRPr="00C1415B" w:rsidRDefault="0081021A" w:rsidP="00340E72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D5356C" w:rsidRPr="0081021A" w:rsidRDefault="003E53DF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D5356C" w:rsidRPr="008102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356C">
        <w:rPr>
          <w:rFonts w:ascii="Times New Roman" w:hAnsi="Times New Roman" w:cs="Times New Roman"/>
          <w:sz w:val="28"/>
          <w:szCs w:val="28"/>
        </w:rPr>
        <w:t>2</w:t>
      </w:r>
      <w:r w:rsidR="00D5356C" w:rsidRPr="0081021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5356C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 xml:space="preserve">от _____________ №________ </w:t>
      </w:r>
      <w:proofErr w:type="gramStart"/>
      <w:r w:rsidRPr="0081021A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3E53DF" w:rsidRDefault="003E53DF" w:rsidP="002332B6">
      <w:pPr>
        <w:ind w:firstLine="709"/>
      </w:pPr>
    </w:p>
    <w:p w:rsidR="00EF60E1" w:rsidRDefault="00EF60E1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4323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A665C"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А С П И С А Н И Е</w:t>
      </w:r>
    </w:p>
    <w:p w:rsidR="001418AE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="0061190C" w:rsidRPr="00CA665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:rsidR="00184323" w:rsidRDefault="0061190C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A665C">
        <w:rPr>
          <w:rFonts w:ascii="Times New Roman" w:hAnsi="Times New Roman"/>
          <w:b/>
          <w:sz w:val="28"/>
          <w:szCs w:val="28"/>
        </w:rPr>
        <w:t>достаточное</w:t>
      </w:r>
      <w:proofErr w:type="gramEnd"/>
      <w:r w:rsidRPr="00CA665C">
        <w:rPr>
          <w:rFonts w:ascii="Times New Roman" w:hAnsi="Times New Roman"/>
          <w:b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D2795" w:rsidRDefault="000D2795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:rsidR="00184323" w:rsidRPr="00545E2C" w:rsidRDefault="00184323" w:rsidP="00184323">
      <w:pPr>
        <w:pStyle w:val="ad"/>
        <w:spacing w:after="0" w:line="240" w:lineRule="auto"/>
        <w:ind w:left="0"/>
        <w:jc w:val="center"/>
        <w:rPr>
          <w:b/>
        </w:rPr>
      </w:pPr>
    </w:p>
    <w:sectPr w:rsidR="00184323" w:rsidRPr="00545E2C" w:rsidSect="004C6CDF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30" w:rsidRDefault="00DB1530" w:rsidP="00CE0494">
      <w:pPr>
        <w:spacing w:after="0" w:line="240" w:lineRule="auto"/>
      </w:pPr>
      <w:r>
        <w:separator/>
      </w:r>
    </w:p>
  </w:endnote>
  <w:endnote w:type="continuationSeparator" w:id="0">
    <w:p w:rsidR="00DB1530" w:rsidRDefault="00DB153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30" w:rsidRDefault="00DB1530" w:rsidP="00CE0494">
      <w:pPr>
        <w:spacing w:after="0" w:line="240" w:lineRule="auto"/>
      </w:pPr>
      <w:r>
        <w:separator/>
      </w:r>
    </w:p>
  </w:footnote>
  <w:footnote w:type="continuationSeparator" w:id="0">
    <w:p w:rsidR="00DB1530" w:rsidRDefault="00DB1530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C6111D" w:rsidRDefault="00C6111D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84A"/>
    <w:multiLevelType w:val="hybridMultilevel"/>
    <w:tmpl w:val="8AD81772"/>
    <w:lvl w:ilvl="0" w:tplc="12FA759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4EE0112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5561BBE"/>
    <w:multiLevelType w:val="hybridMultilevel"/>
    <w:tmpl w:val="6ECCF14C"/>
    <w:lvl w:ilvl="0" w:tplc="9BF0AF7A">
      <w:start w:val="3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FF76BE"/>
    <w:multiLevelType w:val="multilevel"/>
    <w:tmpl w:val="747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F289B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0367C4"/>
    <w:multiLevelType w:val="hybridMultilevel"/>
    <w:tmpl w:val="3BFA6278"/>
    <w:lvl w:ilvl="0" w:tplc="972275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8"/>
    <w:rsid w:val="000029CB"/>
    <w:rsid w:val="00002F86"/>
    <w:rsid w:val="00004EF3"/>
    <w:rsid w:val="00021FE8"/>
    <w:rsid w:val="00024E67"/>
    <w:rsid w:val="000361AB"/>
    <w:rsid w:val="000361B5"/>
    <w:rsid w:val="00042A88"/>
    <w:rsid w:val="00043A98"/>
    <w:rsid w:val="000450BB"/>
    <w:rsid w:val="00051B89"/>
    <w:rsid w:val="00053CBD"/>
    <w:rsid w:val="00060AB4"/>
    <w:rsid w:val="0006124E"/>
    <w:rsid w:val="00061ED9"/>
    <w:rsid w:val="00062108"/>
    <w:rsid w:val="000627DA"/>
    <w:rsid w:val="00062871"/>
    <w:rsid w:val="00066508"/>
    <w:rsid w:val="0007053B"/>
    <w:rsid w:val="000718DB"/>
    <w:rsid w:val="00073DE5"/>
    <w:rsid w:val="0007526A"/>
    <w:rsid w:val="000752E1"/>
    <w:rsid w:val="00076551"/>
    <w:rsid w:val="0008411C"/>
    <w:rsid w:val="00086E24"/>
    <w:rsid w:val="00093907"/>
    <w:rsid w:val="00095368"/>
    <w:rsid w:val="00095D7C"/>
    <w:rsid w:val="000A1057"/>
    <w:rsid w:val="000A1075"/>
    <w:rsid w:val="000A2D72"/>
    <w:rsid w:val="000A45B6"/>
    <w:rsid w:val="000A6666"/>
    <w:rsid w:val="000B2742"/>
    <w:rsid w:val="000B50AF"/>
    <w:rsid w:val="000B7BBA"/>
    <w:rsid w:val="000C0AB9"/>
    <w:rsid w:val="000C6DED"/>
    <w:rsid w:val="000C6EAF"/>
    <w:rsid w:val="000D2795"/>
    <w:rsid w:val="000D2969"/>
    <w:rsid w:val="000E3AA8"/>
    <w:rsid w:val="000E3C82"/>
    <w:rsid w:val="000E3D0A"/>
    <w:rsid w:val="000F0024"/>
    <w:rsid w:val="000F1978"/>
    <w:rsid w:val="000F3EE8"/>
    <w:rsid w:val="000F4725"/>
    <w:rsid w:val="000F57BF"/>
    <w:rsid w:val="001005AF"/>
    <w:rsid w:val="001110BE"/>
    <w:rsid w:val="001128EF"/>
    <w:rsid w:val="001137E6"/>
    <w:rsid w:val="0011627C"/>
    <w:rsid w:val="00117E56"/>
    <w:rsid w:val="00127BD5"/>
    <w:rsid w:val="00132C93"/>
    <w:rsid w:val="001418AE"/>
    <w:rsid w:val="001428A4"/>
    <w:rsid w:val="00143695"/>
    <w:rsid w:val="0014442E"/>
    <w:rsid w:val="00145E7F"/>
    <w:rsid w:val="00154D58"/>
    <w:rsid w:val="00154FED"/>
    <w:rsid w:val="001608C1"/>
    <w:rsid w:val="00164161"/>
    <w:rsid w:val="0017409F"/>
    <w:rsid w:val="00181D3E"/>
    <w:rsid w:val="00183D2F"/>
    <w:rsid w:val="00184323"/>
    <w:rsid w:val="00190793"/>
    <w:rsid w:val="00192400"/>
    <w:rsid w:val="001A20D7"/>
    <w:rsid w:val="001A3585"/>
    <w:rsid w:val="001A4188"/>
    <w:rsid w:val="001A5A73"/>
    <w:rsid w:val="001A5D35"/>
    <w:rsid w:val="001B2ED5"/>
    <w:rsid w:val="001C4C17"/>
    <w:rsid w:val="001C5126"/>
    <w:rsid w:val="001D0B4B"/>
    <w:rsid w:val="001D1AFA"/>
    <w:rsid w:val="001D2C22"/>
    <w:rsid w:val="001E2158"/>
    <w:rsid w:val="001E4F4D"/>
    <w:rsid w:val="001E5709"/>
    <w:rsid w:val="001F11EA"/>
    <w:rsid w:val="001F1E59"/>
    <w:rsid w:val="001F7D37"/>
    <w:rsid w:val="0020165E"/>
    <w:rsid w:val="00205E32"/>
    <w:rsid w:val="00206311"/>
    <w:rsid w:val="00211F31"/>
    <w:rsid w:val="0021439E"/>
    <w:rsid w:val="002149BB"/>
    <w:rsid w:val="00217204"/>
    <w:rsid w:val="0021797F"/>
    <w:rsid w:val="00221173"/>
    <w:rsid w:val="002332B6"/>
    <w:rsid w:val="0023355C"/>
    <w:rsid w:val="00240750"/>
    <w:rsid w:val="00241086"/>
    <w:rsid w:val="002428E5"/>
    <w:rsid w:val="00245FC0"/>
    <w:rsid w:val="002522E7"/>
    <w:rsid w:val="002542EF"/>
    <w:rsid w:val="002549F8"/>
    <w:rsid w:val="002566CE"/>
    <w:rsid w:val="00260DD9"/>
    <w:rsid w:val="002611EE"/>
    <w:rsid w:val="0026675C"/>
    <w:rsid w:val="002707BC"/>
    <w:rsid w:val="002757DE"/>
    <w:rsid w:val="002801FE"/>
    <w:rsid w:val="002854B1"/>
    <w:rsid w:val="0029096E"/>
    <w:rsid w:val="00291DA6"/>
    <w:rsid w:val="00293488"/>
    <w:rsid w:val="00296F95"/>
    <w:rsid w:val="002A294B"/>
    <w:rsid w:val="002A2E6A"/>
    <w:rsid w:val="002A2E6C"/>
    <w:rsid w:val="002A4126"/>
    <w:rsid w:val="002B2DCD"/>
    <w:rsid w:val="002C29AD"/>
    <w:rsid w:val="002C4EDB"/>
    <w:rsid w:val="002C52D0"/>
    <w:rsid w:val="002D26AF"/>
    <w:rsid w:val="002D4804"/>
    <w:rsid w:val="002D483E"/>
    <w:rsid w:val="002E3B15"/>
    <w:rsid w:val="002F05D3"/>
    <w:rsid w:val="002F1051"/>
    <w:rsid w:val="002F64BC"/>
    <w:rsid w:val="0030184A"/>
    <w:rsid w:val="00302327"/>
    <w:rsid w:val="00307FD4"/>
    <w:rsid w:val="00313133"/>
    <w:rsid w:val="0031480F"/>
    <w:rsid w:val="0031545A"/>
    <w:rsid w:val="0032262B"/>
    <w:rsid w:val="00330D1B"/>
    <w:rsid w:val="00331607"/>
    <w:rsid w:val="0033479A"/>
    <w:rsid w:val="003357F0"/>
    <w:rsid w:val="00340E72"/>
    <w:rsid w:val="00343E38"/>
    <w:rsid w:val="00344456"/>
    <w:rsid w:val="00345233"/>
    <w:rsid w:val="00351A78"/>
    <w:rsid w:val="0035295A"/>
    <w:rsid w:val="00352A83"/>
    <w:rsid w:val="00360111"/>
    <w:rsid w:val="00362CEE"/>
    <w:rsid w:val="0037133C"/>
    <w:rsid w:val="00374646"/>
    <w:rsid w:val="00374B64"/>
    <w:rsid w:val="00376EA2"/>
    <w:rsid w:val="00386362"/>
    <w:rsid w:val="003866F1"/>
    <w:rsid w:val="003904C0"/>
    <w:rsid w:val="0039750B"/>
    <w:rsid w:val="003A0D7F"/>
    <w:rsid w:val="003A31F4"/>
    <w:rsid w:val="003B09C5"/>
    <w:rsid w:val="003B1882"/>
    <w:rsid w:val="003B30E0"/>
    <w:rsid w:val="003D1EEA"/>
    <w:rsid w:val="003D5293"/>
    <w:rsid w:val="003E0497"/>
    <w:rsid w:val="003E4C89"/>
    <w:rsid w:val="003E53DF"/>
    <w:rsid w:val="003F1315"/>
    <w:rsid w:val="003F42FE"/>
    <w:rsid w:val="004039DC"/>
    <w:rsid w:val="00404CA4"/>
    <w:rsid w:val="00405A99"/>
    <w:rsid w:val="00407D28"/>
    <w:rsid w:val="0041054E"/>
    <w:rsid w:val="00411830"/>
    <w:rsid w:val="00411A73"/>
    <w:rsid w:val="00411ABA"/>
    <w:rsid w:val="00411E26"/>
    <w:rsid w:val="00417B3C"/>
    <w:rsid w:val="00420D87"/>
    <w:rsid w:val="00422917"/>
    <w:rsid w:val="00423CC9"/>
    <w:rsid w:val="004311B5"/>
    <w:rsid w:val="004313E7"/>
    <w:rsid w:val="0044092C"/>
    <w:rsid w:val="00442BD5"/>
    <w:rsid w:val="004432DA"/>
    <w:rsid w:val="00444C66"/>
    <w:rsid w:val="00446C68"/>
    <w:rsid w:val="00450F3B"/>
    <w:rsid w:val="004519B3"/>
    <w:rsid w:val="00455906"/>
    <w:rsid w:val="00463106"/>
    <w:rsid w:val="004658C4"/>
    <w:rsid w:val="00465B6F"/>
    <w:rsid w:val="004712D4"/>
    <w:rsid w:val="004740B3"/>
    <w:rsid w:val="00476D67"/>
    <w:rsid w:val="004771A6"/>
    <w:rsid w:val="004809FE"/>
    <w:rsid w:val="00486FA3"/>
    <w:rsid w:val="00493306"/>
    <w:rsid w:val="004A193E"/>
    <w:rsid w:val="004B055C"/>
    <w:rsid w:val="004B2DD7"/>
    <w:rsid w:val="004B2F5F"/>
    <w:rsid w:val="004B3944"/>
    <w:rsid w:val="004B4660"/>
    <w:rsid w:val="004B499B"/>
    <w:rsid w:val="004C4FEF"/>
    <w:rsid w:val="004C58CD"/>
    <w:rsid w:val="004C6CDF"/>
    <w:rsid w:val="004C71AF"/>
    <w:rsid w:val="004C7858"/>
    <w:rsid w:val="004D4251"/>
    <w:rsid w:val="004D6788"/>
    <w:rsid w:val="004E4288"/>
    <w:rsid w:val="004E515C"/>
    <w:rsid w:val="004E5F2D"/>
    <w:rsid w:val="004E70A8"/>
    <w:rsid w:val="004F2DC8"/>
    <w:rsid w:val="004F2E09"/>
    <w:rsid w:val="004F6F64"/>
    <w:rsid w:val="00501327"/>
    <w:rsid w:val="005022E6"/>
    <w:rsid w:val="00503B8C"/>
    <w:rsid w:val="00503F61"/>
    <w:rsid w:val="0051095E"/>
    <w:rsid w:val="00511A63"/>
    <w:rsid w:val="00517B8E"/>
    <w:rsid w:val="00524DAE"/>
    <w:rsid w:val="005256D8"/>
    <w:rsid w:val="00532294"/>
    <w:rsid w:val="005334EC"/>
    <w:rsid w:val="00533789"/>
    <w:rsid w:val="0053510B"/>
    <w:rsid w:val="005376EB"/>
    <w:rsid w:val="0054288C"/>
    <w:rsid w:val="0054458F"/>
    <w:rsid w:val="0054530A"/>
    <w:rsid w:val="00545DC0"/>
    <w:rsid w:val="00545E2C"/>
    <w:rsid w:val="00556481"/>
    <w:rsid w:val="00556CA5"/>
    <w:rsid w:val="00561362"/>
    <w:rsid w:val="005637EE"/>
    <w:rsid w:val="005757D8"/>
    <w:rsid w:val="005758A5"/>
    <w:rsid w:val="00575A92"/>
    <w:rsid w:val="00577452"/>
    <w:rsid w:val="00580382"/>
    <w:rsid w:val="00580538"/>
    <w:rsid w:val="00582B7C"/>
    <w:rsid w:val="0058389C"/>
    <w:rsid w:val="005843CD"/>
    <w:rsid w:val="00584CBA"/>
    <w:rsid w:val="005925F0"/>
    <w:rsid w:val="00594A0E"/>
    <w:rsid w:val="00596AAA"/>
    <w:rsid w:val="00597F7E"/>
    <w:rsid w:val="005A66DB"/>
    <w:rsid w:val="005A6771"/>
    <w:rsid w:val="005A74C1"/>
    <w:rsid w:val="005A7703"/>
    <w:rsid w:val="005B6C10"/>
    <w:rsid w:val="005C2F0C"/>
    <w:rsid w:val="005C3F1E"/>
    <w:rsid w:val="005C483A"/>
    <w:rsid w:val="005C5864"/>
    <w:rsid w:val="005C6D42"/>
    <w:rsid w:val="005C722F"/>
    <w:rsid w:val="005D1D09"/>
    <w:rsid w:val="005D70F5"/>
    <w:rsid w:val="005E508D"/>
    <w:rsid w:val="005E53A6"/>
    <w:rsid w:val="005E567D"/>
    <w:rsid w:val="005F3E7E"/>
    <w:rsid w:val="005F6A5F"/>
    <w:rsid w:val="00607AB5"/>
    <w:rsid w:val="0061190C"/>
    <w:rsid w:val="00614CAE"/>
    <w:rsid w:val="00623B2C"/>
    <w:rsid w:val="00624A93"/>
    <w:rsid w:val="006269B1"/>
    <w:rsid w:val="006324B5"/>
    <w:rsid w:val="00633927"/>
    <w:rsid w:val="00635295"/>
    <w:rsid w:val="00637E1B"/>
    <w:rsid w:val="00650721"/>
    <w:rsid w:val="006529AD"/>
    <w:rsid w:val="00655646"/>
    <w:rsid w:val="006556B5"/>
    <w:rsid w:val="006569E3"/>
    <w:rsid w:val="00666E7D"/>
    <w:rsid w:val="00671603"/>
    <w:rsid w:val="00671F41"/>
    <w:rsid w:val="00680BE9"/>
    <w:rsid w:val="006844AE"/>
    <w:rsid w:val="00685EC5"/>
    <w:rsid w:val="0068660F"/>
    <w:rsid w:val="00690278"/>
    <w:rsid w:val="00692CA6"/>
    <w:rsid w:val="00693E55"/>
    <w:rsid w:val="00695421"/>
    <w:rsid w:val="006A150D"/>
    <w:rsid w:val="006A213A"/>
    <w:rsid w:val="006A5F6B"/>
    <w:rsid w:val="006A6FFD"/>
    <w:rsid w:val="006B054C"/>
    <w:rsid w:val="006B0565"/>
    <w:rsid w:val="006B1F8A"/>
    <w:rsid w:val="006B2C7D"/>
    <w:rsid w:val="006B4706"/>
    <w:rsid w:val="006B687F"/>
    <w:rsid w:val="006B7D04"/>
    <w:rsid w:val="006C41ED"/>
    <w:rsid w:val="006C481B"/>
    <w:rsid w:val="006D03D3"/>
    <w:rsid w:val="006D4935"/>
    <w:rsid w:val="006D63A8"/>
    <w:rsid w:val="006D7B8C"/>
    <w:rsid w:val="006E27B7"/>
    <w:rsid w:val="006E761B"/>
    <w:rsid w:val="006F20D5"/>
    <w:rsid w:val="006F4F60"/>
    <w:rsid w:val="006F7244"/>
    <w:rsid w:val="0071537E"/>
    <w:rsid w:val="007157BB"/>
    <w:rsid w:val="007205FA"/>
    <w:rsid w:val="007256A0"/>
    <w:rsid w:val="00730CB4"/>
    <w:rsid w:val="0073202F"/>
    <w:rsid w:val="0074111F"/>
    <w:rsid w:val="00742E9B"/>
    <w:rsid w:val="0074506B"/>
    <w:rsid w:val="0075227E"/>
    <w:rsid w:val="0075303F"/>
    <w:rsid w:val="00753289"/>
    <w:rsid w:val="00756A0B"/>
    <w:rsid w:val="007619ED"/>
    <w:rsid w:val="00761D4F"/>
    <w:rsid w:val="0076677D"/>
    <w:rsid w:val="007677F4"/>
    <w:rsid w:val="00770353"/>
    <w:rsid w:val="00772142"/>
    <w:rsid w:val="00775754"/>
    <w:rsid w:val="007759DB"/>
    <w:rsid w:val="00783051"/>
    <w:rsid w:val="00786E42"/>
    <w:rsid w:val="007933CD"/>
    <w:rsid w:val="007968AA"/>
    <w:rsid w:val="007A0F78"/>
    <w:rsid w:val="007A26F9"/>
    <w:rsid w:val="007A33CD"/>
    <w:rsid w:val="007A5357"/>
    <w:rsid w:val="007B00FE"/>
    <w:rsid w:val="007B0A5A"/>
    <w:rsid w:val="007B203C"/>
    <w:rsid w:val="007B2F2F"/>
    <w:rsid w:val="007B3002"/>
    <w:rsid w:val="007B3F80"/>
    <w:rsid w:val="007C4291"/>
    <w:rsid w:val="007D0D18"/>
    <w:rsid w:val="007D293C"/>
    <w:rsid w:val="007D59E5"/>
    <w:rsid w:val="007D5EF4"/>
    <w:rsid w:val="007D6B33"/>
    <w:rsid w:val="007D7750"/>
    <w:rsid w:val="007D77C0"/>
    <w:rsid w:val="007D7D9D"/>
    <w:rsid w:val="007E2AA3"/>
    <w:rsid w:val="007E3856"/>
    <w:rsid w:val="007E487E"/>
    <w:rsid w:val="007F467F"/>
    <w:rsid w:val="007F4B13"/>
    <w:rsid w:val="007F4D33"/>
    <w:rsid w:val="007F55F3"/>
    <w:rsid w:val="007F61B9"/>
    <w:rsid w:val="007F6FD8"/>
    <w:rsid w:val="00805A3B"/>
    <w:rsid w:val="00805E0D"/>
    <w:rsid w:val="00807D84"/>
    <w:rsid w:val="0081021A"/>
    <w:rsid w:val="0081042B"/>
    <w:rsid w:val="008147E1"/>
    <w:rsid w:val="008157BE"/>
    <w:rsid w:val="00816008"/>
    <w:rsid w:val="0081627E"/>
    <w:rsid w:val="00817064"/>
    <w:rsid w:val="00817D00"/>
    <w:rsid w:val="00820BB5"/>
    <w:rsid w:val="0082608B"/>
    <w:rsid w:val="008343FA"/>
    <w:rsid w:val="00836314"/>
    <w:rsid w:val="008376B6"/>
    <w:rsid w:val="00840F68"/>
    <w:rsid w:val="00842F4A"/>
    <w:rsid w:val="00843259"/>
    <w:rsid w:val="0084458E"/>
    <w:rsid w:val="00844B36"/>
    <w:rsid w:val="00844DD2"/>
    <w:rsid w:val="00852D1B"/>
    <w:rsid w:val="00853B12"/>
    <w:rsid w:val="00853C57"/>
    <w:rsid w:val="008542A9"/>
    <w:rsid w:val="008556CC"/>
    <w:rsid w:val="00860804"/>
    <w:rsid w:val="0086288E"/>
    <w:rsid w:val="00863745"/>
    <w:rsid w:val="00866309"/>
    <w:rsid w:val="00867B10"/>
    <w:rsid w:val="00871D6E"/>
    <w:rsid w:val="008728AE"/>
    <w:rsid w:val="00872CCA"/>
    <w:rsid w:val="00872FA4"/>
    <w:rsid w:val="00885B5D"/>
    <w:rsid w:val="00890E3A"/>
    <w:rsid w:val="00894C88"/>
    <w:rsid w:val="008A00E9"/>
    <w:rsid w:val="008A02AE"/>
    <w:rsid w:val="008A45B2"/>
    <w:rsid w:val="008A5F27"/>
    <w:rsid w:val="008B3513"/>
    <w:rsid w:val="008B3AA4"/>
    <w:rsid w:val="008B4DCB"/>
    <w:rsid w:val="008B4F73"/>
    <w:rsid w:val="008B5F9B"/>
    <w:rsid w:val="008B71CB"/>
    <w:rsid w:val="008C29F3"/>
    <w:rsid w:val="008C325A"/>
    <w:rsid w:val="008C3D70"/>
    <w:rsid w:val="008D08C7"/>
    <w:rsid w:val="008D18A1"/>
    <w:rsid w:val="008D5785"/>
    <w:rsid w:val="008E0E47"/>
    <w:rsid w:val="008E4596"/>
    <w:rsid w:val="008E7B00"/>
    <w:rsid w:val="008F622E"/>
    <w:rsid w:val="009130BA"/>
    <w:rsid w:val="00913326"/>
    <w:rsid w:val="009213D4"/>
    <w:rsid w:val="009213F5"/>
    <w:rsid w:val="009224BB"/>
    <w:rsid w:val="00922DEC"/>
    <w:rsid w:val="00923331"/>
    <w:rsid w:val="009259AE"/>
    <w:rsid w:val="00933C82"/>
    <w:rsid w:val="00935620"/>
    <w:rsid w:val="009366BF"/>
    <w:rsid w:val="00936B05"/>
    <w:rsid w:val="00940524"/>
    <w:rsid w:val="009418C1"/>
    <w:rsid w:val="009434E7"/>
    <w:rsid w:val="00945A35"/>
    <w:rsid w:val="0095190C"/>
    <w:rsid w:val="00952192"/>
    <w:rsid w:val="00954CAE"/>
    <w:rsid w:val="00957CE2"/>
    <w:rsid w:val="00957E17"/>
    <w:rsid w:val="009610E7"/>
    <w:rsid w:val="00961522"/>
    <w:rsid w:val="00961D66"/>
    <w:rsid w:val="009624BF"/>
    <w:rsid w:val="00962882"/>
    <w:rsid w:val="00962E48"/>
    <w:rsid w:val="0096458D"/>
    <w:rsid w:val="009651E5"/>
    <w:rsid w:val="00965555"/>
    <w:rsid w:val="00967FC1"/>
    <w:rsid w:val="00974D7B"/>
    <w:rsid w:val="00976623"/>
    <w:rsid w:val="0098223B"/>
    <w:rsid w:val="00987F4A"/>
    <w:rsid w:val="009904F8"/>
    <w:rsid w:val="00992785"/>
    <w:rsid w:val="009932C8"/>
    <w:rsid w:val="009951D1"/>
    <w:rsid w:val="00996BD7"/>
    <w:rsid w:val="009A588E"/>
    <w:rsid w:val="009A722F"/>
    <w:rsid w:val="009A76BD"/>
    <w:rsid w:val="009C1E71"/>
    <w:rsid w:val="009C4FF1"/>
    <w:rsid w:val="009C5618"/>
    <w:rsid w:val="009C5F31"/>
    <w:rsid w:val="009D123E"/>
    <w:rsid w:val="009D4274"/>
    <w:rsid w:val="009D46C5"/>
    <w:rsid w:val="009D6D73"/>
    <w:rsid w:val="009E053F"/>
    <w:rsid w:val="009E070C"/>
    <w:rsid w:val="009E47AB"/>
    <w:rsid w:val="009E4C7B"/>
    <w:rsid w:val="009F0FFE"/>
    <w:rsid w:val="009F2B19"/>
    <w:rsid w:val="009F3217"/>
    <w:rsid w:val="009F4C10"/>
    <w:rsid w:val="00A01E02"/>
    <w:rsid w:val="00A028E8"/>
    <w:rsid w:val="00A0372B"/>
    <w:rsid w:val="00A04CAC"/>
    <w:rsid w:val="00A056B4"/>
    <w:rsid w:val="00A05F07"/>
    <w:rsid w:val="00A108E1"/>
    <w:rsid w:val="00A16FAD"/>
    <w:rsid w:val="00A173F2"/>
    <w:rsid w:val="00A22149"/>
    <w:rsid w:val="00A22815"/>
    <w:rsid w:val="00A30BCD"/>
    <w:rsid w:val="00A328AD"/>
    <w:rsid w:val="00A37089"/>
    <w:rsid w:val="00A4218D"/>
    <w:rsid w:val="00A50785"/>
    <w:rsid w:val="00A5223C"/>
    <w:rsid w:val="00A567CF"/>
    <w:rsid w:val="00A611B1"/>
    <w:rsid w:val="00A65415"/>
    <w:rsid w:val="00A7131C"/>
    <w:rsid w:val="00A72A76"/>
    <w:rsid w:val="00A77946"/>
    <w:rsid w:val="00A90868"/>
    <w:rsid w:val="00A95EF4"/>
    <w:rsid w:val="00A9781B"/>
    <w:rsid w:val="00AA01F6"/>
    <w:rsid w:val="00AA10B5"/>
    <w:rsid w:val="00AB547B"/>
    <w:rsid w:val="00AB5BBA"/>
    <w:rsid w:val="00AB5DE1"/>
    <w:rsid w:val="00AC01A6"/>
    <w:rsid w:val="00AC0543"/>
    <w:rsid w:val="00AC13D8"/>
    <w:rsid w:val="00AE4168"/>
    <w:rsid w:val="00AF3CB1"/>
    <w:rsid w:val="00AF4DF0"/>
    <w:rsid w:val="00B14AC0"/>
    <w:rsid w:val="00B16959"/>
    <w:rsid w:val="00B20453"/>
    <w:rsid w:val="00B30D37"/>
    <w:rsid w:val="00B32355"/>
    <w:rsid w:val="00B4231E"/>
    <w:rsid w:val="00B463AA"/>
    <w:rsid w:val="00B46E92"/>
    <w:rsid w:val="00B47245"/>
    <w:rsid w:val="00B531B1"/>
    <w:rsid w:val="00B5430C"/>
    <w:rsid w:val="00B55D34"/>
    <w:rsid w:val="00B55DC5"/>
    <w:rsid w:val="00B60EFA"/>
    <w:rsid w:val="00B71177"/>
    <w:rsid w:val="00B73AB5"/>
    <w:rsid w:val="00B744B1"/>
    <w:rsid w:val="00B86C64"/>
    <w:rsid w:val="00B97501"/>
    <w:rsid w:val="00BA19CF"/>
    <w:rsid w:val="00BA2AFE"/>
    <w:rsid w:val="00BA2D30"/>
    <w:rsid w:val="00BA78FB"/>
    <w:rsid w:val="00BB18E2"/>
    <w:rsid w:val="00BB51A0"/>
    <w:rsid w:val="00BB5387"/>
    <w:rsid w:val="00BC1372"/>
    <w:rsid w:val="00BC2573"/>
    <w:rsid w:val="00BC6D24"/>
    <w:rsid w:val="00BD04F2"/>
    <w:rsid w:val="00BD2DA9"/>
    <w:rsid w:val="00BD5996"/>
    <w:rsid w:val="00BD7AD3"/>
    <w:rsid w:val="00BE0D4B"/>
    <w:rsid w:val="00BE348E"/>
    <w:rsid w:val="00BE41E9"/>
    <w:rsid w:val="00BE4B57"/>
    <w:rsid w:val="00BE51D8"/>
    <w:rsid w:val="00BE7E43"/>
    <w:rsid w:val="00BF0973"/>
    <w:rsid w:val="00BF2490"/>
    <w:rsid w:val="00BF4CA4"/>
    <w:rsid w:val="00BF5F21"/>
    <w:rsid w:val="00C00134"/>
    <w:rsid w:val="00C006AD"/>
    <w:rsid w:val="00C04768"/>
    <w:rsid w:val="00C05202"/>
    <w:rsid w:val="00C0766D"/>
    <w:rsid w:val="00C111D4"/>
    <w:rsid w:val="00C12437"/>
    <w:rsid w:val="00C1415B"/>
    <w:rsid w:val="00C16E29"/>
    <w:rsid w:val="00C17F29"/>
    <w:rsid w:val="00C224FE"/>
    <w:rsid w:val="00C24472"/>
    <w:rsid w:val="00C3019D"/>
    <w:rsid w:val="00C32D4D"/>
    <w:rsid w:val="00C3763C"/>
    <w:rsid w:val="00C4229D"/>
    <w:rsid w:val="00C54A1E"/>
    <w:rsid w:val="00C5557E"/>
    <w:rsid w:val="00C6111D"/>
    <w:rsid w:val="00C76435"/>
    <w:rsid w:val="00C85853"/>
    <w:rsid w:val="00C910A4"/>
    <w:rsid w:val="00C914D4"/>
    <w:rsid w:val="00C929B5"/>
    <w:rsid w:val="00CA2646"/>
    <w:rsid w:val="00CA5BAE"/>
    <w:rsid w:val="00CA665C"/>
    <w:rsid w:val="00CB3724"/>
    <w:rsid w:val="00CB5A9A"/>
    <w:rsid w:val="00CC585A"/>
    <w:rsid w:val="00CC6F68"/>
    <w:rsid w:val="00CD5198"/>
    <w:rsid w:val="00CE0494"/>
    <w:rsid w:val="00CE09D1"/>
    <w:rsid w:val="00CE0AB2"/>
    <w:rsid w:val="00CF20E9"/>
    <w:rsid w:val="00CF2EC2"/>
    <w:rsid w:val="00CF508D"/>
    <w:rsid w:val="00D0146A"/>
    <w:rsid w:val="00D032D1"/>
    <w:rsid w:val="00D06664"/>
    <w:rsid w:val="00D13791"/>
    <w:rsid w:val="00D166BA"/>
    <w:rsid w:val="00D2193D"/>
    <w:rsid w:val="00D27A32"/>
    <w:rsid w:val="00D3220C"/>
    <w:rsid w:val="00D34FC4"/>
    <w:rsid w:val="00D4304F"/>
    <w:rsid w:val="00D461CB"/>
    <w:rsid w:val="00D5356C"/>
    <w:rsid w:val="00D57BF1"/>
    <w:rsid w:val="00D6525E"/>
    <w:rsid w:val="00D67723"/>
    <w:rsid w:val="00D73BB5"/>
    <w:rsid w:val="00D763E7"/>
    <w:rsid w:val="00D82BCD"/>
    <w:rsid w:val="00D8371C"/>
    <w:rsid w:val="00D8765F"/>
    <w:rsid w:val="00DA007A"/>
    <w:rsid w:val="00DB1530"/>
    <w:rsid w:val="00DC29FF"/>
    <w:rsid w:val="00DC2DCC"/>
    <w:rsid w:val="00DC3B7D"/>
    <w:rsid w:val="00DC79C1"/>
    <w:rsid w:val="00DD2B3F"/>
    <w:rsid w:val="00DD304B"/>
    <w:rsid w:val="00DD4252"/>
    <w:rsid w:val="00DE1F23"/>
    <w:rsid w:val="00DE3C6A"/>
    <w:rsid w:val="00DF3C42"/>
    <w:rsid w:val="00DF3FF0"/>
    <w:rsid w:val="00E070E8"/>
    <w:rsid w:val="00E1107B"/>
    <w:rsid w:val="00E12DDC"/>
    <w:rsid w:val="00E1364D"/>
    <w:rsid w:val="00E15D40"/>
    <w:rsid w:val="00E20A21"/>
    <w:rsid w:val="00E2289F"/>
    <w:rsid w:val="00E23A2D"/>
    <w:rsid w:val="00E25405"/>
    <w:rsid w:val="00E37310"/>
    <w:rsid w:val="00E4313B"/>
    <w:rsid w:val="00E456C8"/>
    <w:rsid w:val="00E50D67"/>
    <w:rsid w:val="00E553DA"/>
    <w:rsid w:val="00E614ED"/>
    <w:rsid w:val="00E61ACB"/>
    <w:rsid w:val="00E66BCF"/>
    <w:rsid w:val="00E700AC"/>
    <w:rsid w:val="00E71DAF"/>
    <w:rsid w:val="00E724FD"/>
    <w:rsid w:val="00E728C1"/>
    <w:rsid w:val="00E72B19"/>
    <w:rsid w:val="00E74B43"/>
    <w:rsid w:val="00E86F95"/>
    <w:rsid w:val="00E90015"/>
    <w:rsid w:val="00E91204"/>
    <w:rsid w:val="00E97E5F"/>
    <w:rsid w:val="00EA0977"/>
    <w:rsid w:val="00EA3553"/>
    <w:rsid w:val="00EA3BA8"/>
    <w:rsid w:val="00EA5CE1"/>
    <w:rsid w:val="00EA6D78"/>
    <w:rsid w:val="00EB3DB9"/>
    <w:rsid w:val="00EC1146"/>
    <w:rsid w:val="00EC2DF1"/>
    <w:rsid w:val="00ED4A76"/>
    <w:rsid w:val="00ED6954"/>
    <w:rsid w:val="00EE6623"/>
    <w:rsid w:val="00EF368D"/>
    <w:rsid w:val="00EF60E1"/>
    <w:rsid w:val="00F0388B"/>
    <w:rsid w:val="00F04717"/>
    <w:rsid w:val="00F06163"/>
    <w:rsid w:val="00F0738B"/>
    <w:rsid w:val="00F12093"/>
    <w:rsid w:val="00F3205D"/>
    <w:rsid w:val="00F41220"/>
    <w:rsid w:val="00F4264D"/>
    <w:rsid w:val="00F501CA"/>
    <w:rsid w:val="00F513C7"/>
    <w:rsid w:val="00F659AB"/>
    <w:rsid w:val="00F67FAE"/>
    <w:rsid w:val="00F70844"/>
    <w:rsid w:val="00F72F6A"/>
    <w:rsid w:val="00F74D54"/>
    <w:rsid w:val="00F80652"/>
    <w:rsid w:val="00F82043"/>
    <w:rsid w:val="00F827D7"/>
    <w:rsid w:val="00F82A2D"/>
    <w:rsid w:val="00F8396D"/>
    <w:rsid w:val="00FA1E58"/>
    <w:rsid w:val="00FB12BC"/>
    <w:rsid w:val="00FB12D8"/>
    <w:rsid w:val="00FB3099"/>
    <w:rsid w:val="00FB7F08"/>
    <w:rsid w:val="00FC2679"/>
    <w:rsid w:val="00FC474E"/>
    <w:rsid w:val="00FD3815"/>
    <w:rsid w:val="00FD3FFA"/>
    <w:rsid w:val="00FD425E"/>
    <w:rsid w:val="00FD68D2"/>
    <w:rsid w:val="00FD6CF9"/>
    <w:rsid w:val="00FD7446"/>
    <w:rsid w:val="00FD76AC"/>
    <w:rsid w:val="00FE08E1"/>
    <w:rsid w:val="00FE14A2"/>
    <w:rsid w:val="00FE3126"/>
    <w:rsid w:val="00FF1079"/>
    <w:rsid w:val="00FF1369"/>
    <w:rsid w:val="00FF1C3F"/>
    <w:rsid w:val="00FF2DEB"/>
    <w:rsid w:val="00FF5D8C"/>
    <w:rsid w:val="00FF63A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rsid w:val="003B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002F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02F86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7B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A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20D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52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rsid w:val="003B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002F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02F86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7B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A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20D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52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%202018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81A1-E621-4A30-B0D2-6D59F693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88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Admin</cp:lastModifiedBy>
  <cp:revision>40</cp:revision>
  <cp:lastPrinted>2025-03-20T12:38:00Z</cp:lastPrinted>
  <dcterms:created xsi:type="dcterms:W3CDTF">2025-03-19T14:21:00Z</dcterms:created>
  <dcterms:modified xsi:type="dcterms:W3CDTF">2025-03-21T10:31:00Z</dcterms:modified>
</cp:coreProperties>
</file>